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D1" w:rsidRPr="00690EF4" w:rsidRDefault="008B4ED1" w:rsidP="006A7D4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EF4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 Комитета ТПП РФ </w:t>
      </w:r>
    </w:p>
    <w:p w:rsidR="008B4ED1" w:rsidRDefault="008B4ED1" w:rsidP="006A7D4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EF4">
        <w:rPr>
          <w:rFonts w:ascii="Times New Roman" w:hAnsi="Times New Roman" w:cs="Times New Roman"/>
          <w:b/>
          <w:sz w:val="28"/>
          <w:szCs w:val="28"/>
        </w:rPr>
        <w:t>по развитию агропромышленного комплекса</w:t>
      </w:r>
    </w:p>
    <w:p w:rsidR="006A7D4A" w:rsidRPr="00690EF4" w:rsidRDefault="006A7D4A" w:rsidP="006A7D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B4ED1" w:rsidRPr="00690EF4" w:rsidRDefault="00690EF4" w:rsidP="001513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EF4">
        <w:rPr>
          <w:rFonts w:ascii="Times New Roman" w:eastAsia="Calibri" w:hAnsi="Times New Roman" w:cs="Times New Roman"/>
          <w:b/>
          <w:sz w:val="28"/>
          <w:szCs w:val="28"/>
        </w:rPr>
        <w:t>30 июля 2019 года</w:t>
      </w:r>
      <w:r w:rsidRPr="00690E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90E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90E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90E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90E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90E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4714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66D31">
        <w:rPr>
          <w:rFonts w:ascii="Times New Roman" w:eastAsia="Calibri" w:hAnsi="Times New Roman" w:cs="Times New Roman"/>
          <w:b/>
          <w:sz w:val="28"/>
          <w:szCs w:val="28"/>
        </w:rPr>
        <w:t>10.00 – 12.00</w:t>
      </w:r>
      <w:r w:rsidR="008B4ED1" w:rsidRPr="00690EF4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</w:p>
    <w:p w:rsidR="00151369" w:rsidRDefault="00151369" w:rsidP="00151369">
      <w:pPr>
        <w:pStyle w:val="1"/>
        <w:shd w:val="clear" w:color="auto" w:fill="FFFFFF"/>
        <w:spacing w:before="0"/>
        <w:jc w:val="center"/>
        <w:rPr>
          <w:rFonts w:ascii="Times New Roman" w:eastAsia="Calibri" w:hAnsi="Times New Roman" w:cs="Times New Roman"/>
        </w:rPr>
      </w:pPr>
    </w:p>
    <w:p w:rsidR="008B4ED1" w:rsidRPr="006A7D4A" w:rsidRDefault="00690EF4" w:rsidP="00151369">
      <w:pPr>
        <w:pStyle w:val="1"/>
        <w:shd w:val="clear" w:color="auto" w:fill="FFFFFF"/>
        <w:spacing w:before="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6A7D4A">
        <w:rPr>
          <w:rFonts w:ascii="Times New Roman" w:eastAsia="Calibri" w:hAnsi="Times New Roman" w:cs="Times New Roman"/>
          <w:color w:val="000000" w:themeColor="text1"/>
        </w:rPr>
        <w:t>Малый зал</w:t>
      </w:r>
    </w:p>
    <w:p w:rsidR="008B4ED1" w:rsidRPr="006A7D4A" w:rsidRDefault="00690EF4" w:rsidP="006A7D4A">
      <w:pPr>
        <w:pStyle w:val="1"/>
        <w:shd w:val="clear" w:color="auto" w:fill="FFFFFF"/>
        <w:spacing w:before="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6A7D4A">
        <w:rPr>
          <w:rFonts w:ascii="Times New Roman" w:eastAsia="Calibri" w:hAnsi="Times New Roman" w:cs="Times New Roman"/>
          <w:color w:val="000000" w:themeColor="text1"/>
        </w:rPr>
        <w:t>(ул. Ильинка, д. 6/1, 3 этаж, ком. 324</w:t>
      </w:r>
      <w:r w:rsidR="008B4ED1" w:rsidRPr="006A7D4A">
        <w:rPr>
          <w:rFonts w:ascii="Times New Roman" w:eastAsia="Calibri" w:hAnsi="Times New Roman" w:cs="Times New Roman"/>
          <w:color w:val="000000" w:themeColor="text1"/>
        </w:rPr>
        <w:t>)</w:t>
      </w:r>
    </w:p>
    <w:p w:rsidR="006A7D4A" w:rsidRPr="006A7D4A" w:rsidRDefault="006A7D4A" w:rsidP="006A7D4A"/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1809"/>
        <w:gridCol w:w="8789"/>
      </w:tblGrid>
      <w:tr w:rsidR="00151369" w:rsidRPr="00690EF4" w:rsidTr="00647145">
        <w:tc>
          <w:tcPr>
            <w:tcW w:w="1809" w:type="dxa"/>
          </w:tcPr>
          <w:p w:rsidR="00151369" w:rsidRPr="00690EF4" w:rsidRDefault="00151369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10.00 -</w:t>
            </w: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10.05</w:t>
            </w:r>
          </w:p>
        </w:tc>
        <w:tc>
          <w:tcPr>
            <w:tcW w:w="8789" w:type="dxa"/>
          </w:tcPr>
          <w:p w:rsidR="00151369" w:rsidRDefault="00151369" w:rsidP="006A7D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Открытие заседания</w:t>
            </w:r>
            <w:r w:rsidRPr="00690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1369" w:rsidRPr="006A7D4A" w:rsidRDefault="00151369" w:rsidP="006A7D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513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Чекмарёв</w:t>
            </w:r>
            <w:proofErr w:type="spellEnd"/>
            <w:r w:rsidRPr="001513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Пётр Александрович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</w:t>
            </w:r>
            <w:r w:rsidRPr="00690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690EF4">
              <w:rPr>
                <w:rFonts w:ascii="Times New Roman" w:eastAsia="Calibri" w:hAnsi="Times New Roman" w:cs="Times New Roman"/>
                <w:sz w:val="28"/>
                <w:szCs w:val="28"/>
              </w:rPr>
              <w:t>омитета</w:t>
            </w:r>
          </w:p>
        </w:tc>
      </w:tr>
      <w:tr w:rsidR="001A1F68" w:rsidRPr="00690EF4" w:rsidTr="00647145">
        <w:tc>
          <w:tcPr>
            <w:tcW w:w="1809" w:type="dxa"/>
          </w:tcPr>
          <w:p w:rsidR="008B4ED1" w:rsidRPr="00690EF4" w:rsidRDefault="00690EF4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10.05 – 10</w:t>
            </w:r>
            <w:r w:rsidR="00945F09"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8789" w:type="dxa"/>
          </w:tcPr>
          <w:p w:rsidR="00386310" w:rsidRPr="00690EF4" w:rsidRDefault="00647145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бизнесе. Анализ ситуации</w:t>
            </w:r>
          </w:p>
          <w:p w:rsidR="00386310" w:rsidRPr="00690EF4" w:rsidRDefault="008B4ED1" w:rsidP="006A7D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3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Дыбова Елена Николаевна</w:t>
            </w:r>
            <w:r w:rsidR="001513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814E8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90EF4">
              <w:rPr>
                <w:rFonts w:ascii="Times New Roman" w:eastAsia="Calibri" w:hAnsi="Times New Roman" w:cs="Times New Roman"/>
                <w:sz w:val="28"/>
                <w:szCs w:val="28"/>
              </w:rPr>
              <w:t>ице-президент ТПП РФ</w:t>
            </w:r>
          </w:p>
        </w:tc>
      </w:tr>
      <w:tr w:rsidR="001A1F68" w:rsidRPr="00690EF4" w:rsidTr="00647145">
        <w:tc>
          <w:tcPr>
            <w:tcW w:w="1809" w:type="dxa"/>
          </w:tcPr>
          <w:p w:rsidR="008B4ED1" w:rsidRPr="00690EF4" w:rsidRDefault="00690EF4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 – 10</w:t>
            </w:r>
            <w:r w:rsidR="008E6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8789" w:type="dxa"/>
          </w:tcPr>
          <w:p w:rsidR="00386310" w:rsidRPr="00690EF4" w:rsidRDefault="003907D3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роли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</w:t>
            </w:r>
            <w:r w:rsidR="001272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решении задач, стоящих перед агропромышленным комплексом Российской Федерации</w:t>
            </w:r>
          </w:p>
          <w:p w:rsidR="008B4ED1" w:rsidRPr="00690EF4" w:rsidRDefault="00431BAC" w:rsidP="006A7D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513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Чекмарёв</w:t>
            </w:r>
            <w:proofErr w:type="spellEnd"/>
            <w:r w:rsidRPr="001513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Петр Александрович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15136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8B4ED1" w:rsidRPr="00690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Комитета </w:t>
            </w:r>
          </w:p>
        </w:tc>
      </w:tr>
      <w:tr w:rsidR="001A1F68" w:rsidRPr="00690EF4" w:rsidTr="00647145">
        <w:trPr>
          <w:trHeight w:val="904"/>
        </w:trPr>
        <w:tc>
          <w:tcPr>
            <w:tcW w:w="1809" w:type="dxa"/>
          </w:tcPr>
          <w:p w:rsidR="008B4ED1" w:rsidRPr="00690EF4" w:rsidRDefault="00690EF4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945F09"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</w:t>
            </w:r>
            <w:r w:rsidR="008E6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10</w:t>
            </w:r>
            <w:r w:rsidR="008B4ED1"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8E6A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="001E3CA3"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8789" w:type="dxa"/>
          </w:tcPr>
          <w:p w:rsidR="008B4ED1" w:rsidRPr="00690EF4" w:rsidRDefault="00386310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Роль и проекты Мин</w:t>
            </w:r>
            <w:r w:rsidR="00193C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сельхоза России</w:t>
            </w: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цифровизации</w:t>
            </w:r>
            <w:proofErr w:type="spellEnd"/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АПК </w:t>
            </w:r>
          </w:p>
          <w:p w:rsidR="00151369" w:rsidRPr="00647145" w:rsidRDefault="00647145" w:rsidP="0064714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Буланов Константин Алексеевич – </w:t>
            </w:r>
            <w:r w:rsidRPr="00647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Департамента цифрового развития и управления государственными информационными ресурсами АПК – начальник отдела </w:t>
            </w:r>
            <w:r w:rsidR="005C7A84" w:rsidRPr="00647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Министерства </w:t>
            </w:r>
            <w:r w:rsidR="00CE5600" w:rsidRPr="00647145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хозяйства</w:t>
            </w:r>
            <w:r w:rsidR="00431BAC" w:rsidRPr="00647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7D4A" w:rsidRPr="00647145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</w:tr>
      <w:tr w:rsidR="006A7D4A" w:rsidRPr="00690EF4" w:rsidTr="00647145">
        <w:trPr>
          <w:trHeight w:val="1405"/>
        </w:trPr>
        <w:tc>
          <w:tcPr>
            <w:tcW w:w="1809" w:type="dxa"/>
          </w:tcPr>
          <w:p w:rsidR="006A7D4A" w:rsidRDefault="006A7D4A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10.30 -10.35</w:t>
            </w:r>
          </w:p>
          <w:p w:rsidR="006A7D4A" w:rsidRPr="00690EF4" w:rsidRDefault="006A7D4A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6A7D4A" w:rsidRDefault="006A7D4A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цифровой экономике </w:t>
            </w:r>
          </w:p>
          <w:p w:rsidR="006A7D4A" w:rsidRPr="006A7D4A" w:rsidRDefault="00647145" w:rsidP="006471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1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Комлев Николай Васильевич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6A7D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ТПП РФ по развитию информационных технологий и цифровой экономики, исполнительный директор Ассоциации компьютерных и информационных технологий</w:t>
            </w:r>
          </w:p>
        </w:tc>
      </w:tr>
      <w:tr w:rsidR="00736A96" w:rsidRPr="00690EF4" w:rsidTr="00647145">
        <w:trPr>
          <w:trHeight w:val="1405"/>
        </w:trPr>
        <w:tc>
          <w:tcPr>
            <w:tcW w:w="1809" w:type="dxa"/>
          </w:tcPr>
          <w:p w:rsidR="00C73CFD" w:rsidRPr="00690EF4" w:rsidRDefault="00C73CFD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10.35 - 10.40</w:t>
            </w:r>
          </w:p>
        </w:tc>
        <w:tc>
          <w:tcPr>
            <w:tcW w:w="8789" w:type="dxa"/>
          </w:tcPr>
          <w:p w:rsidR="00C73CFD" w:rsidRDefault="00C73CFD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Проблемы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АПК </w:t>
            </w:r>
          </w:p>
          <w:p w:rsidR="00736A96" w:rsidRPr="00151369" w:rsidRDefault="00C73CFD" w:rsidP="006471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1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Афанасьев Вячеслав Васильевич</w:t>
            </w:r>
            <w:r w:rsidR="00647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Генеральный директор НПП </w:t>
            </w:r>
            <w:r w:rsidR="0064714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Монитех</w:t>
            </w:r>
            <w:proofErr w:type="spellEnd"/>
            <w:r w:rsidR="0064714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36A96" w:rsidRPr="00690EF4" w:rsidTr="00647145">
        <w:trPr>
          <w:trHeight w:val="1136"/>
        </w:trPr>
        <w:tc>
          <w:tcPr>
            <w:tcW w:w="1809" w:type="dxa"/>
          </w:tcPr>
          <w:p w:rsidR="00736A96" w:rsidRPr="00690EF4" w:rsidRDefault="008E6AA4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10.40 – 10.50</w:t>
            </w:r>
          </w:p>
        </w:tc>
        <w:tc>
          <w:tcPr>
            <w:tcW w:w="8789" w:type="dxa"/>
          </w:tcPr>
          <w:p w:rsidR="00736A96" w:rsidRPr="00151369" w:rsidRDefault="00736A96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13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роли </w:t>
            </w:r>
            <w:proofErr w:type="spellStart"/>
            <w:r w:rsidRPr="001513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цифровизации</w:t>
            </w:r>
            <w:proofErr w:type="spellEnd"/>
            <w:r w:rsidRPr="001513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</w:t>
            </w:r>
            <w:r w:rsidR="001513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отечественном </w:t>
            </w:r>
            <w:r w:rsidRPr="001513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животноводстве </w:t>
            </w:r>
          </w:p>
          <w:p w:rsidR="00736A96" w:rsidRPr="00151369" w:rsidRDefault="00736A96" w:rsidP="006A7D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3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Представители бизнеса </w:t>
            </w:r>
          </w:p>
          <w:p w:rsidR="00151369" w:rsidRPr="006A7D4A" w:rsidRDefault="006F5A40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6471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Журавлев Игорь Валентинович</w:t>
            </w:r>
            <w:r w:rsidRPr="00481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714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481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генеральный директор ООО «</w:t>
            </w:r>
            <w:proofErr w:type="spellStart"/>
            <w:r w:rsidRPr="004814D4">
              <w:rPr>
                <w:rFonts w:ascii="Times New Roman" w:eastAsia="Calibri" w:hAnsi="Times New Roman" w:cs="Times New Roman"/>
                <w:sz w:val="28"/>
                <w:szCs w:val="28"/>
              </w:rPr>
              <w:t>Ростагробизнес</w:t>
            </w:r>
            <w:proofErr w:type="spellEnd"/>
            <w:r w:rsidR="006A7D4A" w:rsidRPr="006A7D4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36A96" w:rsidRPr="00690EF4" w:rsidTr="00647145">
        <w:trPr>
          <w:trHeight w:val="1124"/>
        </w:trPr>
        <w:tc>
          <w:tcPr>
            <w:tcW w:w="1809" w:type="dxa"/>
          </w:tcPr>
          <w:p w:rsidR="00736A96" w:rsidRPr="00690EF4" w:rsidRDefault="00C73CFD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10.50 – 10.55</w:t>
            </w:r>
          </w:p>
        </w:tc>
        <w:tc>
          <w:tcPr>
            <w:tcW w:w="8789" w:type="dxa"/>
          </w:tcPr>
          <w:p w:rsidR="00C73CFD" w:rsidRDefault="00C73CFD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роли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земледелии </w:t>
            </w:r>
            <w:r w:rsidRPr="001513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России</w:t>
            </w:r>
          </w:p>
          <w:p w:rsidR="00151369" w:rsidRDefault="00C73CFD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13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Лукин Сергей Викторович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директор </w:t>
            </w:r>
            <w:r w:rsidRPr="00193C59">
              <w:rPr>
                <w:rFonts w:ascii="Times New Roman" w:eastAsia="Calibri" w:hAnsi="Times New Roman" w:cs="Times New Roman"/>
                <w:sz w:val="28"/>
                <w:szCs w:val="28"/>
              </w:rPr>
              <w:t>ФГБУ "Ц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ентр </w:t>
            </w:r>
            <w:r w:rsidRPr="00193C5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грохимической </w:t>
            </w:r>
            <w:r w:rsidRPr="00193C5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лужбы</w:t>
            </w:r>
            <w:r w:rsidRPr="00193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"Белгородский"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доктор сельскохозяйственных наук</w:t>
            </w:r>
          </w:p>
        </w:tc>
      </w:tr>
      <w:tr w:rsidR="00736A96" w:rsidRPr="00690EF4" w:rsidTr="00647145">
        <w:trPr>
          <w:trHeight w:val="1413"/>
        </w:trPr>
        <w:tc>
          <w:tcPr>
            <w:tcW w:w="1809" w:type="dxa"/>
          </w:tcPr>
          <w:p w:rsidR="00736A96" w:rsidRPr="00690EF4" w:rsidRDefault="00C73CFD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10.55 – 11.00</w:t>
            </w:r>
          </w:p>
        </w:tc>
        <w:tc>
          <w:tcPr>
            <w:tcW w:w="8789" w:type="dxa"/>
          </w:tcPr>
          <w:p w:rsidR="00736A96" w:rsidRDefault="00736A96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переработке сельскохозяйственной продукции</w:t>
            </w:r>
          </w:p>
          <w:p w:rsidR="00151369" w:rsidRPr="008E6AA4" w:rsidRDefault="00431BAC" w:rsidP="006A7D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3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Новиков Сергей Анатольевич</w:t>
            </w:r>
            <w:r w:rsidR="001513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814E8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E6AA4" w:rsidRPr="008E6AA4">
              <w:rPr>
                <w:rFonts w:ascii="Times New Roman" w:eastAsia="Calibri" w:hAnsi="Times New Roman" w:cs="Times New Roman"/>
                <w:sz w:val="28"/>
                <w:szCs w:val="28"/>
              </w:rPr>
              <w:t>енеральный директор холдинга «Дмитрова Гора»</w:t>
            </w:r>
          </w:p>
        </w:tc>
      </w:tr>
      <w:tr w:rsidR="006A7D4A" w:rsidRPr="00690EF4" w:rsidTr="00647145">
        <w:trPr>
          <w:trHeight w:val="1966"/>
        </w:trPr>
        <w:tc>
          <w:tcPr>
            <w:tcW w:w="1809" w:type="dxa"/>
          </w:tcPr>
          <w:p w:rsidR="006A7D4A" w:rsidRPr="00690EF4" w:rsidRDefault="006A7D4A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11.05</w:t>
            </w: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  <w:p w:rsidR="006A7D4A" w:rsidRDefault="006A7D4A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6A7D4A" w:rsidRPr="00690EF4" w:rsidRDefault="006A7D4A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потребности в готовых решениях при внедрении цифровых технологий на производстве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опыт реализации подобных</w:t>
            </w: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проектов.</w:t>
            </w:r>
          </w:p>
          <w:p w:rsidR="00647145" w:rsidRDefault="00647145" w:rsidP="006A7D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1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Анто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</w:t>
            </w:r>
            <w:r w:rsidRPr="006471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Павел Генрихович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Вице-президент группы компаний «Владимирский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Стандарт»</w:t>
            </w:r>
            <w:proofErr w:type="spellEnd"/>
          </w:p>
          <w:p w:rsidR="006A7D4A" w:rsidRPr="006A7D4A" w:rsidRDefault="006A7D4A" w:rsidP="0064714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Агрохолдинга (Черкизово) </w:t>
            </w:r>
          </w:p>
        </w:tc>
      </w:tr>
      <w:tr w:rsidR="00736A96" w:rsidRPr="00690EF4" w:rsidTr="00647145">
        <w:trPr>
          <w:trHeight w:val="60"/>
        </w:trPr>
        <w:tc>
          <w:tcPr>
            <w:tcW w:w="1809" w:type="dxa"/>
          </w:tcPr>
          <w:p w:rsidR="006A7D4A" w:rsidRPr="00690EF4" w:rsidRDefault="006A7D4A" w:rsidP="006A7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11.10</w:t>
            </w: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.15</w:t>
            </w:r>
          </w:p>
          <w:p w:rsidR="00736A96" w:rsidRPr="00690EF4" w:rsidRDefault="00736A96" w:rsidP="006A7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A96" w:rsidRPr="00690EF4" w:rsidRDefault="00736A96" w:rsidP="006A7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A96" w:rsidRPr="00690EF4" w:rsidRDefault="00736A96" w:rsidP="006A7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736A96" w:rsidRDefault="00E44525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Опыт внедрения информационной системы для решения задач управления растениеводством в агрохолдинге </w:t>
            </w:r>
          </w:p>
          <w:p w:rsidR="00736A96" w:rsidRPr="00690EF4" w:rsidRDefault="00E44525" w:rsidP="006471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1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Мордухович Александр Маркович</w:t>
            </w:r>
            <w:r w:rsidR="006471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64714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Генеральный директор </w:t>
            </w:r>
            <w:r w:rsidR="00647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«Группа </w:t>
            </w:r>
            <w:proofErr w:type="spellStart"/>
            <w:r w:rsidR="00647145">
              <w:rPr>
                <w:rFonts w:ascii="Times New Roman" w:eastAsia="Calibri" w:hAnsi="Times New Roman" w:cs="Times New Roman"/>
                <w:sz w:val="28"/>
                <w:szCs w:val="28"/>
              </w:rPr>
              <w:t>Борлас</w:t>
            </w:r>
            <w:proofErr w:type="spellEnd"/>
            <w:r w:rsidR="0064714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A7D4A" w:rsidRPr="00690EF4" w:rsidTr="00647145">
        <w:tc>
          <w:tcPr>
            <w:tcW w:w="1809" w:type="dxa"/>
          </w:tcPr>
          <w:p w:rsidR="006A7D4A" w:rsidRPr="00690EF4" w:rsidRDefault="006A7D4A" w:rsidP="006A7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11.15 </w:t>
            </w: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.45</w:t>
            </w: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6A7D4A" w:rsidRDefault="006A7D4A" w:rsidP="006A7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6A7D4A" w:rsidRPr="006A7D4A" w:rsidRDefault="006A7D4A" w:rsidP="006A7D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EF4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Обсуждение, ответы на вопрос</w:t>
            </w:r>
          </w:p>
        </w:tc>
      </w:tr>
      <w:tr w:rsidR="006A7D4A" w:rsidRPr="00690EF4" w:rsidTr="00647145">
        <w:tc>
          <w:tcPr>
            <w:tcW w:w="1809" w:type="dxa"/>
          </w:tcPr>
          <w:p w:rsidR="006A7D4A" w:rsidRPr="00690EF4" w:rsidRDefault="006A7D4A" w:rsidP="006A7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11.45 – 12.00</w:t>
            </w: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A7D4A" w:rsidRDefault="006A7D4A" w:rsidP="006A7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6A7D4A" w:rsidRPr="00690EF4" w:rsidRDefault="006A7D4A" w:rsidP="006A7D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Утверждение плана мероприятий на 2019 год</w:t>
            </w:r>
          </w:p>
          <w:p w:rsidR="006A7D4A" w:rsidRPr="006A7D4A" w:rsidRDefault="006A7D4A" w:rsidP="006A7D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513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Чекмарёв</w:t>
            </w:r>
            <w:proofErr w:type="spellEnd"/>
            <w:r w:rsidRPr="001513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Пётр Александрович</w:t>
            </w:r>
            <w:r w:rsidRPr="00690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п</w:t>
            </w:r>
            <w:r w:rsidRPr="00690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Комитета </w:t>
            </w:r>
          </w:p>
        </w:tc>
      </w:tr>
    </w:tbl>
    <w:p w:rsidR="002F0178" w:rsidRPr="00206DF2" w:rsidRDefault="002F0178" w:rsidP="00431BAC"/>
    <w:sectPr w:rsidR="002F0178" w:rsidRPr="00206DF2" w:rsidSect="006A7D4A">
      <w:pgSz w:w="11906" w:h="16838"/>
      <w:pgMar w:top="568" w:right="1440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BD" w:rsidRDefault="00F67ABD" w:rsidP="00386310">
      <w:pPr>
        <w:spacing w:after="0" w:line="240" w:lineRule="auto"/>
      </w:pPr>
      <w:r>
        <w:separator/>
      </w:r>
    </w:p>
  </w:endnote>
  <w:endnote w:type="continuationSeparator" w:id="0">
    <w:p w:rsidR="00F67ABD" w:rsidRDefault="00F67ABD" w:rsidP="0038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BD" w:rsidRDefault="00F67ABD" w:rsidP="00386310">
      <w:pPr>
        <w:spacing w:after="0" w:line="240" w:lineRule="auto"/>
      </w:pPr>
      <w:r>
        <w:separator/>
      </w:r>
    </w:p>
  </w:footnote>
  <w:footnote w:type="continuationSeparator" w:id="0">
    <w:p w:rsidR="00F67ABD" w:rsidRDefault="00F67ABD" w:rsidP="00386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F2"/>
    <w:rsid w:val="000560B9"/>
    <w:rsid w:val="000D2237"/>
    <w:rsid w:val="00115D3A"/>
    <w:rsid w:val="00117F8B"/>
    <w:rsid w:val="00127217"/>
    <w:rsid w:val="00151369"/>
    <w:rsid w:val="00193C59"/>
    <w:rsid w:val="001A1F68"/>
    <w:rsid w:val="001E3CA3"/>
    <w:rsid w:val="00206DF2"/>
    <w:rsid w:val="00212C54"/>
    <w:rsid w:val="002C6FE4"/>
    <w:rsid w:val="002F0178"/>
    <w:rsid w:val="003037DB"/>
    <w:rsid w:val="00312356"/>
    <w:rsid w:val="00316AA9"/>
    <w:rsid w:val="00385079"/>
    <w:rsid w:val="00386310"/>
    <w:rsid w:val="003907D3"/>
    <w:rsid w:val="003C7D8F"/>
    <w:rsid w:val="00431BAC"/>
    <w:rsid w:val="00456BA8"/>
    <w:rsid w:val="004814D4"/>
    <w:rsid w:val="004D45CE"/>
    <w:rsid w:val="004D69ED"/>
    <w:rsid w:val="005420BA"/>
    <w:rsid w:val="00566D31"/>
    <w:rsid w:val="005C7A84"/>
    <w:rsid w:val="005F1AB8"/>
    <w:rsid w:val="00647145"/>
    <w:rsid w:val="00690EF4"/>
    <w:rsid w:val="00695BC0"/>
    <w:rsid w:val="006A7D4A"/>
    <w:rsid w:val="006B0662"/>
    <w:rsid w:val="006B109A"/>
    <w:rsid w:val="006F5A40"/>
    <w:rsid w:val="00736A96"/>
    <w:rsid w:val="00743984"/>
    <w:rsid w:val="007947B0"/>
    <w:rsid w:val="007A002A"/>
    <w:rsid w:val="00814E8D"/>
    <w:rsid w:val="00830DB9"/>
    <w:rsid w:val="008424FA"/>
    <w:rsid w:val="0089590B"/>
    <w:rsid w:val="00897B15"/>
    <w:rsid w:val="008B4ED1"/>
    <w:rsid w:val="008E6AA4"/>
    <w:rsid w:val="00945F09"/>
    <w:rsid w:val="009C7510"/>
    <w:rsid w:val="009E64BC"/>
    <w:rsid w:val="009F2594"/>
    <w:rsid w:val="00A33D08"/>
    <w:rsid w:val="00A57EFA"/>
    <w:rsid w:val="00A8126C"/>
    <w:rsid w:val="00A90081"/>
    <w:rsid w:val="00B113D9"/>
    <w:rsid w:val="00B82679"/>
    <w:rsid w:val="00C262F7"/>
    <w:rsid w:val="00C73CFD"/>
    <w:rsid w:val="00CE5600"/>
    <w:rsid w:val="00D42B58"/>
    <w:rsid w:val="00D51167"/>
    <w:rsid w:val="00DE1755"/>
    <w:rsid w:val="00E02F13"/>
    <w:rsid w:val="00E44525"/>
    <w:rsid w:val="00E66F20"/>
    <w:rsid w:val="00F230E7"/>
    <w:rsid w:val="00F4778C"/>
    <w:rsid w:val="00F67ABD"/>
    <w:rsid w:val="00F86162"/>
    <w:rsid w:val="00F93978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8B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8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86310"/>
  </w:style>
  <w:style w:type="paragraph" w:styleId="af6">
    <w:name w:val="footer"/>
    <w:basedOn w:val="a"/>
    <w:link w:val="af7"/>
    <w:uiPriority w:val="99"/>
    <w:unhideWhenUsed/>
    <w:rsid w:val="0038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86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8B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8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86310"/>
  </w:style>
  <w:style w:type="paragraph" w:styleId="af6">
    <w:name w:val="footer"/>
    <w:basedOn w:val="a"/>
    <w:link w:val="af7"/>
    <w:uiPriority w:val="99"/>
    <w:unhideWhenUsed/>
    <w:rsid w:val="0038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8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2019-07-24T14:36:00Z</dcterms:created>
  <dcterms:modified xsi:type="dcterms:W3CDTF">2019-07-24T14:37:00Z</dcterms:modified>
</cp:coreProperties>
</file>